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A81AD9" w:rsidP="00A81AD9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دکتری </w:t>
      </w:r>
      <w:r w:rsid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A02E2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گروه اقتصاد سلامت</w:t>
      </w:r>
      <w:r w:rsidR="00E12345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="00E12345"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2</w:t>
      </w:r>
      <w:r w:rsidR="00E12345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99"/>
        <w:gridCol w:w="563"/>
        <w:gridCol w:w="563"/>
        <w:gridCol w:w="568"/>
        <w:gridCol w:w="1131"/>
        <w:gridCol w:w="708"/>
        <w:gridCol w:w="708"/>
        <w:gridCol w:w="708"/>
        <w:gridCol w:w="1277"/>
        <w:gridCol w:w="705"/>
        <w:gridCol w:w="708"/>
        <w:gridCol w:w="842"/>
        <w:gridCol w:w="711"/>
        <w:gridCol w:w="1307"/>
        <w:gridCol w:w="1134"/>
        <w:gridCol w:w="705"/>
        <w:gridCol w:w="676"/>
      </w:tblGrid>
      <w:tr w:rsidR="00B00B87" w:rsidRPr="00E75455" w:rsidTr="00B00B87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435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9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8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8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38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2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23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961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46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B00B87" w:rsidRPr="00E75455" w:rsidTr="00B00B87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5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8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8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8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1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6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00B87" w:rsidRPr="00E75455" w:rsidTr="00B00B87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5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8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8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8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B00B87" w:rsidRPr="00E75455" w:rsidTr="00B00B87">
        <w:trPr>
          <w:trHeight w:val="567"/>
        </w:trPr>
        <w:tc>
          <w:tcPr>
            <w:tcW w:w="191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A81AD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5" w:type="pct"/>
          </w:tcPr>
          <w:p w:rsidR="00B00B87" w:rsidRPr="00A81AD9" w:rsidRDefault="00B00B87" w:rsidP="003C7EFA">
            <w:pPr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ارزیابی فناوری سلامت</w:t>
            </w:r>
          </w:p>
        </w:tc>
        <w:tc>
          <w:tcPr>
            <w:tcW w:w="189" w:type="pct"/>
          </w:tcPr>
          <w:p w:rsidR="00B00B87" w:rsidRPr="00A81AD9" w:rsidRDefault="00B00B87" w:rsidP="003C7E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۲</w:t>
            </w:r>
          </w:p>
        </w:tc>
        <w:tc>
          <w:tcPr>
            <w:tcW w:w="189" w:type="pct"/>
          </w:tcPr>
          <w:p w:rsidR="00B00B87" w:rsidRPr="00A81AD9" w:rsidRDefault="00B00B87" w:rsidP="003C7E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B00B87" w:rsidRPr="00A81AD9" w:rsidRDefault="00B00B87" w:rsidP="003C7E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۳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B00B87" w:rsidRPr="00493829" w:rsidRDefault="00B00B87" w:rsidP="0049382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3829">
              <w:rPr>
                <w:rFonts w:cs="B Nazanin"/>
                <w:sz w:val="20"/>
                <w:szCs w:val="20"/>
                <w:rtl/>
              </w:rPr>
              <w:t>194740213</w:t>
            </w:r>
          </w:p>
        </w:tc>
        <w:tc>
          <w:tcPr>
            <w:tcW w:w="238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B00B87" w:rsidRPr="00A81AD9" w:rsidRDefault="00B00B87" w:rsidP="003C7EFA">
            <w:pPr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دکتر ایمانی-دکتر نصرت نژاد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vAlign w:val="center"/>
          </w:tcPr>
          <w:p w:rsidR="00B00B87" w:rsidRDefault="00B00B87" w:rsidP="00B64724">
            <w:pPr>
              <w:jc w:val="center"/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  <w:p w:rsidR="00B00B87" w:rsidRPr="00F8652A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239" w:type="pct"/>
            <w:vAlign w:val="center"/>
          </w:tcPr>
          <w:p w:rsidR="00B00B87" w:rsidRDefault="00B00B87" w:rsidP="00B64724">
            <w:pPr>
              <w:jc w:val="center"/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10-8</w:t>
            </w:r>
          </w:p>
          <w:p w:rsidR="00B00B87" w:rsidRPr="00F8652A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439" w:type="pct"/>
            <w:vAlign w:val="center"/>
          </w:tcPr>
          <w:p w:rsidR="00B00B87" w:rsidRDefault="00B00B87" w:rsidP="00B64724">
            <w:pPr>
              <w:jc w:val="center"/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تحصیلا تکمیلی</w:t>
            </w:r>
          </w:p>
          <w:p w:rsidR="00B00B87" w:rsidRPr="00F8652A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00B87" w:rsidRPr="00F8652A" w:rsidRDefault="00B00B87" w:rsidP="00B00B8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23/10/1403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B87" w:rsidRPr="00F8652A" w:rsidRDefault="00B00B87" w:rsidP="00B00B8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8:30</w:t>
            </w:r>
          </w:p>
        </w:tc>
        <w:tc>
          <w:tcPr>
            <w:tcW w:w="228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B00B87" w:rsidRPr="00F8652A" w:rsidRDefault="00B00B87" w:rsidP="00B00B8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301</w:t>
            </w:r>
          </w:p>
        </w:tc>
      </w:tr>
      <w:tr w:rsidR="00B00B87" w:rsidRPr="00E75455" w:rsidTr="00B00B87">
        <w:trPr>
          <w:trHeight w:val="567"/>
        </w:trPr>
        <w:tc>
          <w:tcPr>
            <w:tcW w:w="191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A81AD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35" w:type="pct"/>
          </w:tcPr>
          <w:p w:rsidR="00B00B87" w:rsidRPr="00A81AD9" w:rsidRDefault="00B00B87" w:rsidP="003C7EFA">
            <w:pPr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اقتصاد سنجی در سلامت</w:t>
            </w:r>
          </w:p>
        </w:tc>
        <w:tc>
          <w:tcPr>
            <w:tcW w:w="189" w:type="pct"/>
          </w:tcPr>
          <w:p w:rsidR="00B00B87" w:rsidRPr="00A81AD9" w:rsidRDefault="00B00B87" w:rsidP="003C7E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۲</w:t>
            </w:r>
          </w:p>
        </w:tc>
        <w:tc>
          <w:tcPr>
            <w:tcW w:w="189" w:type="pct"/>
          </w:tcPr>
          <w:p w:rsidR="00B00B87" w:rsidRPr="00A81AD9" w:rsidRDefault="00B00B87" w:rsidP="003C7E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 xml:space="preserve">۱ </w:t>
            </w:r>
          </w:p>
        </w:tc>
        <w:tc>
          <w:tcPr>
            <w:tcW w:w="191" w:type="pct"/>
          </w:tcPr>
          <w:p w:rsidR="00B00B87" w:rsidRPr="00A81AD9" w:rsidRDefault="00B00B87" w:rsidP="003C7E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۳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B00B87" w:rsidRPr="00493829" w:rsidRDefault="00B00B87" w:rsidP="00B00B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3829">
              <w:rPr>
                <w:rFonts w:cs="B Nazanin"/>
                <w:sz w:val="20"/>
                <w:szCs w:val="20"/>
                <w:rtl/>
              </w:rPr>
              <w:t>194740</w:t>
            </w:r>
            <w:r>
              <w:rPr>
                <w:rFonts w:cs="B Nazanin" w:hint="cs"/>
                <w:sz w:val="20"/>
                <w:szCs w:val="20"/>
                <w:rtl/>
              </w:rPr>
              <w:t>203</w:t>
            </w:r>
          </w:p>
        </w:tc>
        <w:tc>
          <w:tcPr>
            <w:tcW w:w="238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B00B87" w:rsidRPr="00A81AD9" w:rsidRDefault="00B00B87" w:rsidP="003C7EFA">
            <w:pPr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دکتر نصرت نژاد- دکتر نجفی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vAlign w:val="center"/>
          </w:tcPr>
          <w:p w:rsidR="00B00B87" w:rsidRDefault="00DD4506" w:rsidP="00B64724">
            <w:pPr>
              <w:jc w:val="center"/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سه شنبه </w:t>
            </w:r>
          </w:p>
          <w:p w:rsidR="00DD4506" w:rsidRPr="00F8652A" w:rsidRDefault="00DD4506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239" w:type="pct"/>
            <w:vAlign w:val="center"/>
          </w:tcPr>
          <w:p w:rsidR="00B00B87" w:rsidRDefault="00DD4506" w:rsidP="00B64724">
            <w:pPr>
              <w:jc w:val="center"/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10-13</w:t>
            </w:r>
          </w:p>
          <w:p w:rsidR="00DD4506" w:rsidRPr="00F8652A" w:rsidRDefault="00DD4506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11-8</w:t>
            </w:r>
          </w:p>
        </w:tc>
        <w:tc>
          <w:tcPr>
            <w:tcW w:w="439" w:type="pct"/>
          </w:tcPr>
          <w:p w:rsidR="00B00B87" w:rsidRDefault="00DD4506" w:rsidP="00B64724">
            <w:pPr>
              <w:jc w:val="center"/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303</w:t>
            </w:r>
          </w:p>
          <w:p w:rsidR="00DD4506" w:rsidRPr="00B64724" w:rsidRDefault="00DD4506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00B87" w:rsidRPr="00F8652A" w:rsidRDefault="00DD4506" w:rsidP="00B00B8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B87" w:rsidRPr="00F8652A" w:rsidRDefault="00DD4506" w:rsidP="00B00B8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8:30</w:t>
            </w: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00B87" w:rsidRPr="00F8652A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00B87" w:rsidRPr="00E75455" w:rsidTr="00B00B87">
        <w:trPr>
          <w:trHeight w:val="567"/>
        </w:trPr>
        <w:tc>
          <w:tcPr>
            <w:tcW w:w="191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A81AD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35" w:type="pct"/>
          </w:tcPr>
          <w:p w:rsidR="00B00B87" w:rsidRPr="00A81AD9" w:rsidRDefault="00B00B87" w:rsidP="003C7EFA">
            <w:pPr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اقتصاد سلامت پیشرفته</w:t>
            </w:r>
          </w:p>
        </w:tc>
        <w:tc>
          <w:tcPr>
            <w:tcW w:w="189" w:type="pct"/>
          </w:tcPr>
          <w:p w:rsidR="00B00B87" w:rsidRPr="00A81AD9" w:rsidRDefault="00B00B87" w:rsidP="003C7E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۳</w:t>
            </w:r>
          </w:p>
        </w:tc>
        <w:tc>
          <w:tcPr>
            <w:tcW w:w="189" w:type="pct"/>
          </w:tcPr>
          <w:p w:rsidR="00B00B87" w:rsidRPr="00A81AD9" w:rsidRDefault="00B00B87" w:rsidP="003C7EF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:rsidR="00B00B87" w:rsidRPr="00A81AD9" w:rsidRDefault="00B00B87" w:rsidP="003C7E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 xml:space="preserve"> ۳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B00B87" w:rsidRPr="00493829" w:rsidRDefault="00B00B87" w:rsidP="0049382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3829">
              <w:rPr>
                <w:rFonts w:cs="B Nazanin"/>
                <w:sz w:val="20"/>
                <w:szCs w:val="20"/>
                <w:rtl/>
              </w:rPr>
              <w:t>194740210</w:t>
            </w:r>
          </w:p>
        </w:tc>
        <w:tc>
          <w:tcPr>
            <w:tcW w:w="238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B00B87" w:rsidRPr="00A81AD9" w:rsidRDefault="00B00B87" w:rsidP="003C7EFA">
            <w:pPr>
              <w:rPr>
                <w:rFonts w:cs="B Nazanin"/>
                <w:sz w:val="20"/>
                <w:szCs w:val="20"/>
                <w:rtl/>
              </w:rPr>
            </w:pPr>
            <w:r w:rsidRPr="00A81AD9">
              <w:rPr>
                <w:rFonts w:cs="B Nazanin" w:hint="cs"/>
                <w:sz w:val="20"/>
                <w:szCs w:val="20"/>
                <w:rtl/>
              </w:rPr>
              <w:t>دکتر نجفی-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81AD9">
              <w:rPr>
                <w:rFonts w:cs="B Nazanin" w:hint="cs"/>
                <w:sz w:val="20"/>
                <w:szCs w:val="20"/>
                <w:rtl/>
              </w:rPr>
              <w:t xml:space="preserve">دکتر یوسفی 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B00B87" w:rsidRPr="00A81AD9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vAlign w:val="center"/>
          </w:tcPr>
          <w:p w:rsidR="00B00B87" w:rsidRDefault="00DD4506" w:rsidP="00B64724">
            <w:pPr>
              <w:jc w:val="center"/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  <w:p w:rsidR="00DD4506" w:rsidRPr="00F8652A" w:rsidRDefault="00DD4506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239" w:type="pct"/>
            <w:vAlign w:val="center"/>
          </w:tcPr>
          <w:p w:rsidR="00B00B87" w:rsidRDefault="00DD4506" w:rsidP="00B64724">
            <w:pPr>
              <w:jc w:val="center"/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19-16</w:t>
            </w:r>
          </w:p>
          <w:p w:rsidR="00DD4506" w:rsidRPr="00F8652A" w:rsidRDefault="00DD4506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14-11</w:t>
            </w:r>
            <w:bookmarkStart w:id="0" w:name="_GoBack"/>
            <w:bookmarkEnd w:id="0"/>
          </w:p>
        </w:tc>
        <w:tc>
          <w:tcPr>
            <w:tcW w:w="439" w:type="pct"/>
          </w:tcPr>
          <w:p w:rsidR="00B00B87" w:rsidRDefault="00DD4506" w:rsidP="00B64724">
            <w:pPr>
              <w:jc w:val="center"/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304</w:t>
            </w:r>
          </w:p>
          <w:p w:rsidR="00DD4506" w:rsidRPr="00B64724" w:rsidRDefault="00DD4506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00B87" w:rsidRPr="00F8652A" w:rsidRDefault="00DD4506" w:rsidP="00B00B8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07/11/1403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B87" w:rsidRPr="00F8652A" w:rsidRDefault="00DD4506" w:rsidP="00B00B87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8:30</w:t>
            </w: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00B87" w:rsidRPr="00F8652A" w:rsidRDefault="00B00B87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00B87" w:rsidRPr="00E75455" w:rsidTr="00B00B87">
        <w:trPr>
          <w:trHeight w:val="567"/>
        </w:trPr>
        <w:tc>
          <w:tcPr>
            <w:tcW w:w="627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75455" w:rsidRDefault="00E12345" w:rsidP="005D12A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75455" w:rsidRDefault="00E12345" w:rsidP="005D12A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39299B" w:rsidRDefault="00E12345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D9D9D9" w:themeFill="background1" w:themeFillShade="D9"/>
            <w:vAlign w:val="center"/>
          </w:tcPr>
          <w:p w:rsidR="00E12345" w:rsidRPr="0039299B" w:rsidRDefault="00A81AD9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9</w:t>
            </w:r>
          </w:p>
        </w:tc>
        <w:tc>
          <w:tcPr>
            <w:tcW w:w="3804" w:type="pct"/>
            <w:gridSpan w:val="13"/>
            <w:shd w:val="clear" w:color="auto" w:fill="D9D9D9" w:themeFill="background1" w:themeFillShade="D9"/>
          </w:tcPr>
          <w:p w:rsidR="00E12345" w:rsidRDefault="00E12345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282C19" w:rsidRDefault="00282C19" w:rsidP="00E1234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</w:p>
    <w:p w:rsidR="00B64724" w:rsidRDefault="00B64724" w:rsidP="00B64724">
      <w:pPr>
        <w:rPr>
          <w:rtl/>
        </w:rPr>
      </w:pPr>
    </w:p>
    <w:p w:rsidR="00B64724" w:rsidRDefault="00B64724" w:rsidP="00B64724">
      <w:pPr>
        <w:rPr>
          <w:rtl/>
        </w:rPr>
      </w:pPr>
    </w:p>
    <w:sectPr w:rsidR="00B64724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C7" w:rsidRDefault="00DF17C7" w:rsidP="005E6F28">
      <w:pPr>
        <w:spacing w:after="0" w:line="240" w:lineRule="auto"/>
      </w:pPr>
      <w:r>
        <w:separator/>
      </w:r>
    </w:p>
  </w:endnote>
  <w:endnote w:type="continuationSeparator" w:id="0">
    <w:p w:rsidR="00DF17C7" w:rsidRDefault="00DF17C7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C7" w:rsidRDefault="00DF17C7" w:rsidP="005E6F28">
      <w:pPr>
        <w:spacing w:after="0" w:line="240" w:lineRule="auto"/>
      </w:pPr>
      <w:r>
        <w:separator/>
      </w:r>
    </w:p>
  </w:footnote>
  <w:footnote w:type="continuationSeparator" w:id="0">
    <w:p w:rsidR="00DF17C7" w:rsidRDefault="00DF17C7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1D" w:rsidRDefault="0046101D" w:rsidP="005E6F28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494371A7" wp14:editId="3B6BF1B4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3" name="Picture 3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101D" w:rsidRDefault="00461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767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0EE2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799"/>
    <w:rsid w:val="001F6554"/>
    <w:rsid w:val="001F776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4FC5"/>
    <w:rsid w:val="00296753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6530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829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2E2B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3242"/>
    <w:rsid w:val="008B5AFF"/>
    <w:rsid w:val="008B685D"/>
    <w:rsid w:val="008C2C95"/>
    <w:rsid w:val="008C369E"/>
    <w:rsid w:val="008C36A0"/>
    <w:rsid w:val="008C4594"/>
    <w:rsid w:val="008C4DC8"/>
    <w:rsid w:val="008C67F3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AD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B004E2"/>
    <w:rsid w:val="00B00919"/>
    <w:rsid w:val="00B00B87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2E2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90C4B"/>
    <w:rsid w:val="00C925B9"/>
    <w:rsid w:val="00C93B72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26D0"/>
    <w:rsid w:val="00D044C6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3A61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4506"/>
    <w:rsid w:val="00DD51D9"/>
    <w:rsid w:val="00DD546B"/>
    <w:rsid w:val="00DE0F50"/>
    <w:rsid w:val="00DE1630"/>
    <w:rsid w:val="00DE2320"/>
    <w:rsid w:val="00DE4B3B"/>
    <w:rsid w:val="00DE60EF"/>
    <w:rsid w:val="00DF013D"/>
    <w:rsid w:val="00DF17C7"/>
    <w:rsid w:val="00DF4007"/>
    <w:rsid w:val="00DF6959"/>
    <w:rsid w:val="00DF7129"/>
    <w:rsid w:val="00DF7812"/>
    <w:rsid w:val="00DF78B0"/>
    <w:rsid w:val="00E00142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049E-0733-456A-AD41-58F3D571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53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8</cp:revision>
  <cp:lastPrinted>2024-02-26T11:14:00Z</cp:lastPrinted>
  <dcterms:created xsi:type="dcterms:W3CDTF">2024-08-14T08:58:00Z</dcterms:created>
  <dcterms:modified xsi:type="dcterms:W3CDTF">2024-10-26T08:01:00Z</dcterms:modified>
</cp:coreProperties>
</file>